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DA6" w:rsidRDefault="00DD7DA6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1469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5.25pt;height:54.75pt">
            <v:imagedata r:id="rId7" o:title=""/>
          </v:shape>
        </w:pic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Załącznik Nr 3</w:t>
      </w: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jc w:val="right"/>
        <w:rPr>
          <w:rFonts w:ascii="Arial" w:hAnsi="Arial" w:cs="Arial"/>
          <w:sz w:val="22"/>
          <w:szCs w:val="22"/>
        </w:rPr>
      </w:pPr>
    </w:p>
    <w:p w:rsidR="00DD7DA6" w:rsidRPr="00646A2D" w:rsidRDefault="00DD7DA6" w:rsidP="00483FEE">
      <w:pPr>
        <w:pStyle w:val="Standard"/>
        <w:tabs>
          <w:tab w:val="left" w:pos="723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D7DA6" w:rsidRPr="00646A2D" w:rsidRDefault="00DD7DA6" w:rsidP="00D01C49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646A2D">
        <w:rPr>
          <w:rFonts w:ascii="Arial" w:hAnsi="Arial" w:cs="Arial"/>
          <w:b/>
          <w:bCs/>
          <w:sz w:val="22"/>
          <w:szCs w:val="22"/>
        </w:rPr>
        <w:t>OŚWIADCZENIE</w:t>
      </w:r>
    </w:p>
    <w:p w:rsidR="00DD7DA6" w:rsidRPr="00646A2D" w:rsidRDefault="00DD7DA6" w:rsidP="00D01C49">
      <w:pPr>
        <w:pStyle w:val="Standard"/>
        <w:tabs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tabs>
          <w:tab w:val="left" w:pos="1560"/>
          <w:tab w:val="left" w:pos="2835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  <w:r w:rsidRPr="00646A2D">
        <w:rPr>
          <w:rFonts w:ascii="Arial" w:hAnsi="Arial" w:cs="Arial"/>
        </w:rPr>
        <w:t>W związku z dyspozycją przepisu art. 44 i art. 22 ust. 1 ustawy z dnia 29 stycznia 2004 r. Prawo zamówień</w:t>
      </w:r>
      <w:r>
        <w:rPr>
          <w:rFonts w:ascii="Arial" w:hAnsi="Arial" w:cs="Arial"/>
        </w:rPr>
        <w:t xml:space="preserve"> publicznych (t.j. Dz. U. z 2013</w:t>
      </w:r>
      <w:r w:rsidRPr="00646A2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poz. 907 z późn.</w:t>
      </w:r>
      <w:bookmarkStart w:id="0" w:name="_GoBack"/>
      <w:bookmarkEnd w:id="0"/>
      <w:r w:rsidRPr="00646A2D">
        <w:rPr>
          <w:rFonts w:ascii="Arial" w:hAnsi="Arial" w:cs="Arial"/>
        </w:rPr>
        <w:t xml:space="preserve"> zm.), oświadczam, że spełniam warunki dotyczące:</w:t>
      </w:r>
    </w:p>
    <w:p w:rsidR="00DD7DA6" w:rsidRPr="00646A2D" w:rsidRDefault="00DD7DA6" w:rsidP="00D01C49">
      <w:pPr>
        <w:pStyle w:val="WW-Domy3flnie"/>
        <w:spacing w:line="360" w:lineRule="auto"/>
        <w:jc w:val="both"/>
        <w:rPr>
          <w:rFonts w:ascii="Arial" w:hAnsi="Arial" w:cs="Arial"/>
        </w:rPr>
      </w:pP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1. 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uprawnień do wykonywania okre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lonej działalno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 lub czynno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ci, je</w:t>
      </w:r>
      <w:r w:rsidRPr="00646A2D">
        <w:rPr>
          <w:rFonts w:ascii="Arial" w:eastAsia="TTE17FFBD0t00" w:hAnsi="Arial" w:cs="Arial"/>
          <w:sz w:val="22"/>
          <w:szCs w:val="22"/>
        </w:rPr>
        <w:t>ż</w:t>
      </w:r>
      <w:r w:rsidRPr="00646A2D">
        <w:rPr>
          <w:rFonts w:ascii="Arial" w:hAnsi="Arial" w:cs="Arial"/>
          <w:sz w:val="22"/>
          <w:szCs w:val="22"/>
        </w:rPr>
        <w:t>eli przepisy prawa nakładaj</w:t>
      </w:r>
      <w:r w:rsidRPr="00646A2D">
        <w:rPr>
          <w:rFonts w:ascii="Arial" w:eastAsia="TTE17FFBD0t00" w:hAnsi="Arial" w:cs="Arial"/>
          <w:sz w:val="22"/>
          <w:szCs w:val="22"/>
        </w:rPr>
        <w:t xml:space="preserve">ą </w:t>
      </w:r>
      <w:r w:rsidRPr="00646A2D">
        <w:rPr>
          <w:rFonts w:ascii="Arial" w:hAnsi="Arial" w:cs="Arial"/>
          <w:sz w:val="22"/>
          <w:szCs w:val="22"/>
        </w:rPr>
        <w:t>obowi</w:t>
      </w:r>
      <w:r w:rsidRPr="00646A2D">
        <w:rPr>
          <w:rFonts w:ascii="Arial" w:eastAsia="TTE17FFBD0t00" w:hAnsi="Arial" w:cs="Arial"/>
          <w:sz w:val="22"/>
          <w:szCs w:val="22"/>
        </w:rPr>
        <w:t>ą</w:t>
      </w:r>
      <w:r w:rsidRPr="00646A2D">
        <w:rPr>
          <w:rFonts w:ascii="Arial" w:hAnsi="Arial" w:cs="Arial"/>
          <w:sz w:val="22"/>
          <w:szCs w:val="22"/>
        </w:rPr>
        <w:t>zek ich posiadania;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2. Posiadania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wiedzy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i do</w:t>
      </w:r>
      <w:r w:rsidRPr="00646A2D">
        <w:rPr>
          <w:rFonts w:ascii="Arial" w:eastAsia="TTE17FFBD0t00" w:hAnsi="Arial" w:cs="Arial"/>
          <w:sz w:val="22"/>
          <w:szCs w:val="22"/>
        </w:rPr>
        <w:t>ś</w:t>
      </w:r>
      <w:r w:rsidRPr="00646A2D">
        <w:rPr>
          <w:rFonts w:ascii="Arial" w:hAnsi="Arial" w:cs="Arial"/>
          <w:sz w:val="22"/>
          <w:szCs w:val="22"/>
        </w:rPr>
        <w:t>wiadczenia;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3.Dysponowania odpowiednim</w:t>
      </w:r>
      <w:r w:rsidRPr="00646A2D">
        <w:rPr>
          <w:rFonts w:ascii="Arial" w:eastAsia="TTE17FFBD0t00" w:hAnsi="Arial" w:cs="Arial"/>
          <w:sz w:val="22"/>
          <w:szCs w:val="22"/>
        </w:rPr>
        <w:t xml:space="preserve"> </w:t>
      </w:r>
      <w:r w:rsidRPr="00646A2D">
        <w:rPr>
          <w:rFonts w:ascii="Arial" w:hAnsi="Arial" w:cs="Arial"/>
          <w:sz w:val="22"/>
          <w:szCs w:val="22"/>
        </w:rPr>
        <w:t>potencjałem technicznym oraz osobami zdolnymi do wykonania zamówienia;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4. Sytuacji ekonomicznej i finansowej.</w:t>
      </w:r>
    </w:p>
    <w:p w:rsidR="00DD7DA6" w:rsidRPr="00646A2D" w:rsidRDefault="00DD7DA6" w:rsidP="00D01C49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rPr>
          <w:rFonts w:ascii="Arial" w:hAnsi="Arial" w:cs="Arial"/>
          <w:sz w:val="22"/>
          <w:szCs w:val="22"/>
        </w:rPr>
      </w:pPr>
    </w:p>
    <w:p w:rsidR="00DD7DA6" w:rsidRPr="00646A2D" w:rsidRDefault="00DD7DA6" w:rsidP="00D01C49">
      <w:pPr>
        <w:pStyle w:val="Standard"/>
        <w:spacing w:line="360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646A2D">
        <w:rPr>
          <w:rFonts w:ascii="Arial" w:hAnsi="Arial" w:cs="Arial"/>
          <w:sz w:val="22"/>
          <w:szCs w:val="22"/>
        </w:rPr>
        <w:t>miejscowość i data: …</w:t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</w:r>
      <w:r w:rsidRPr="00646A2D">
        <w:rPr>
          <w:rFonts w:ascii="Arial" w:hAnsi="Arial" w:cs="Arial"/>
          <w:sz w:val="22"/>
          <w:szCs w:val="22"/>
        </w:rPr>
        <w:tab/>
        <w:t>podpis Wykonawcy</w:t>
      </w:r>
    </w:p>
    <w:p w:rsidR="00DD7DA6" w:rsidRPr="00D01C49" w:rsidRDefault="00DD7DA6" w:rsidP="00D01C49"/>
    <w:sectPr w:rsidR="00DD7DA6" w:rsidRPr="00D01C49" w:rsidSect="00D84475">
      <w:pgSz w:w="11906" w:h="16838" w:code="9"/>
      <w:pgMar w:top="719" w:right="1418" w:bottom="2517" w:left="1418" w:header="709" w:footer="48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DA6" w:rsidRDefault="00DD7DA6">
      <w:r>
        <w:separator/>
      </w:r>
    </w:p>
  </w:endnote>
  <w:endnote w:type="continuationSeparator" w:id="0">
    <w:p w:rsidR="00DD7DA6" w:rsidRDefault="00DD7D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TE17FFBD0t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DA6" w:rsidRDefault="00DD7DA6">
      <w:r>
        <w:separator/>
      </w:r>
    </w:p>
  </w:footnote>
  <w:footnote w:type="continuationSeparator" w:id="0">
    <w:p w:rsidR="00DD7DA6" w:rsidRDefault="00DD7D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E22623"/>
    <w:multiLevelType w:val="hybridMultilevel"/>
    <w:tmpl w:val="A66AE0F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C571F29"/>
    <w:multiLevelType w:val="hybridMultilevel"/>
    <w:tmpl w:val="F936309E"/>
    <w:lvl w:ilvl="0" w:tplc="EEB8BB4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7BB23F99"/>
    <w:multiLevelType w:val="hybridMultilevel"/>
    <w:tmpl w:val="226A8148"/>
    <w:lvl w:ilvl="0" w:tplc="D794C72A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4979"/>
    <w:rsid w:val="00012234"/>
    <w:rsid w:val="000202CC"/>
    <w:rsid w:val="00034CFC"/>
    <w:rsid w:val="00047F3E"/>
    <w:rsid w:val="00063CCF"/>
    <w:rsid w:val="00063FD0"/>
    <w:rsid w:val="00086E3E"/>
    <w:rsid w:val="000A0B07"/>
    <w:rsid w:val="000A38F2"/>
    <w:rsid w:val="000B1007"/>
    <w:rsid w:val="000B27A7"/>
    <w:rsid w:val="000D1022"/>
    <w:rsid w:val="000D3CEB"/>
    <w:rsid w:val="000E1B9E"/>
    <w:rsid w:val="000F7553"/>
    <w:rsid w:val="00100220"/>
    <w:rsid w:val="00103EAB"/>
    <w:rsid w:val="001349EE"/>
    <w:rsid w:val="00137C96"/>
    <w:rsid w:val="00146986"/>
    <w:rsid w:val="001511F9"/>
    <w:rsid w:val="0015663D"/>
    <w:rsid w:val="00163A76"/>
    <w:rsid w:val="00175E9B"/>
    <w:rsid w:val="00192CA0"/>
    <w:rsid w:val="001A3D0D"/>
    <w:rsid w:val="001B6203"/>
    <w:rsid w:val="001C2A4F"/>
    <w:rsid w:val="001D21F6"/>
    <w:rsid w:val="001F023D"/>
    <w:rsid w:val="00201D82"/>
    <w:rsid w:val="002539DC"/>
    <w:rsid w:val="0026199F"/>
    <w:rsid w:val="00287C95"/>
    <w:rsid w:val="002A38E5"/>
    <w:rsid w:val="002A4375"/>
    <w:rsid w:val="002B0081"/>
    <w:rsid w:val="002B63A8"/>
    <w:rsid w:val="002B67B7"/>
    <w:rsid w:val="002C13EA"/>
    <w:rsid w:val="002D662D"/>
    <w:rsid w:val="002E4F40"/>
    <w:rsid w:val="002F5B3C"/>
    <w:rsid w:val="002F6F63"/>
    <w:rsid w:val="00312899"/>
    <w:rsid w:val="00326964"/>
    <w:rsid w:val="0032755A"/>
    <w:rsid w:val="00327F9E"/>
    <w:rsid w:val="003433C3"/>
    <w:rsid w:val="00365D43"/>
    <w:rsid w:val="003731B4"/>
    <w:rsid w:val="0037737E"/>
    <w:rsid w:val="003918AE"/>
    <w:rsid w:val="003A66C4"/>
    <w:rsid w:val="003B28AF"/>
    <w:rsid w:val="003C2A38"/>
    <w:rsid w:val="003E2107"/>
    <w:rsid w:val="003E6FA5"/>
    <w:rsid w:val="00404746"/>
    <w:rsid w:val="00405BDE"/>
    <w:rsid w:val="00480162"/>
    <w:rsid w:val="00483FEE"/>
    <w:rsid w:val="004930DF"/>
    <w:rsid w:val="00493323"/>
    <w:rsid w:val="00497094"/>
    <w:rsid w:val="004A121A"/>
    <w:rsid w:val="004B78D3"/>
    <w:rsid w:val="004C4150"/>
    <w:rsid w:val="004C7751"/>
    <w:rsid w:val="004D2F63"/>
    <w:rsid w:val="004E067D"/>
    <w:rsid w:val="00505FD2"/>
    <w:rsid w:val="00510338"/>
    <w:rsid w:val="00532410"/>
    <w:rsid w:val="00536F36"/>
    <w:rsid w:val="005420CD"/>
    <w:rsid w:val="00544DE8"/>
    <w:rsid w:val="0055324B"/>
    <w:rsid w:val="00562603"/>
    <w:rsid w:val="005655DA"/>
    <w:rsid w:val="005705F3"/>
    <w:rsid w:val="0057303E"/>
    <w:rsid w:val="005A2CAD"/>
    <w:rsid w:val="00605A03"/>
    <w:rsid w:val="00611B18"/>
    <w:rsid w:val="006233F2"/>
    <w:rsid w:val="00633DF8"/>
    <w:rsid w:val="0064391A"/>
    <w:rsid w:val="00646A2D"/>
    <w:rsid w:val="00650A37"/>
    <w:rsid w:val="006539A5"/>
    <w:rsid w:val="00677B3E"/>
    <w:rsid w:val="00691F3F"/>
    <w:rsid w:val="006E71D0"/>
    <w:rsid w:val="00722670"/>
    <w:rsid w:val="00752CFB"/>
    <w:rsid w:val="00790A8C"/>
    <w:rsid w:val="007A17ED"/>
    <w:rsid w:val="007E433A"/>
    <w:rsid w:val="007F0755"/>
    <w:rsid w:val="008570D0"/>
    <w:rsid w:val="00896749"/>
    <w:rsid w:val="008A1324"/>
    <w:rsid w:val="008A3E50"/>
    <w:rsid w:val="008A4F59"/>
    <w:rsid w:val="008D56F3"/>
    <w:rsid w:val="008E3F15"/>
    <w:rsid w:val="00903D1B"/>
    <w:rsid w:val="009265A9"/>
    <w:rsid w:val="00966B05"/>
    <w:rsid w:val="00980607"/>
    <w:rsid w:val="009A728F"/>
    <w:rsid w:val="009A742B"/>
    <w:rsid w:val="009B6354"/>
    <w:rsid w:val="009D24D2"/>
    <w:rsid w:val="009E7FFA"/>
    <w:rsid w:val="009F54D9"/>
    <w:rsid w:val="00A03CDE"/>
    <w:rsid w:val="00A269F8"/>
    <w:rsid w:val="00A329E1"/>
    <w:rsid w:val="00A33DE4"/>
    <w:rsid w:val="00A60E26"/>
    <w:rsid w:val="00A93F11"/>
    <w:rsid w:val="00A9434F"/>
    <w:rsid w:val="00AD6AF6"/>
    <w:rsid w:val="00AE1049"/>
    <w:rsid w:val="00AE5559"/>
    <w:rsid w:val="00B77185"/>
    <w:rsid w:val="00B820F3"/>
    <w:rsid w:val="00B9096F"/>
    <w:rsid w:val="00BB4F1E"/>
    <w:rsid w:val="00BC3CCA"/>
    <w:rsid w:val="00BE35F7"/>
    <w:rsid w:val="00C3435B"/>
    <w:rsid w:val="00C350DF"/>
    <w:rsid w:val="00C43519"/>
    <w:rsid w:val="00C53AD3"/>
    <w:rsid w:val="00C57BEF"/>
    <w:rsid w:val="00CA1D00"/>
    <w:rsid w:val="00CB2E3C"/>
    <w:rsid w:val="00CD4F3E"/>
    <w:rsid w:val="00CF7C00"/>
    <w:rsid w:val="00D01C49"/>
    <w:rsid w:val="00D51EAB"/>
    <w:rsid w:val="00D84475"/>
    <w:rsid w:val="00D9402C"/>
    <w:rsid w:val="00DB7DED"/>
    <w:rsid w:val="00DD13FE"/>
    <w:rsid w:val="00DD6532"/>
    <w:rsid w:val="00DD7DA6"/>
    <w:rsid w:val="00DE287A"/>
    <w:rsid w:val="00DE4566"/>
    <w:rsid w:val="00DF6E6D"/>
    <w:rsid w:val="00E06E7A"/>
    <w:rsid w:val="00E1524D"/>
    <w:rsid w:val="00E16A09"/>
    <w:rsid w:val="00E56979"/>
    <w:rsid w:val="00E83BB6"/>
    <w:rsid w:val="00E95ABA"/>
    <w:rsid w:val="00ED1D8F"/>
    <w:rsid w:val="00EE14CF"/>
    <w:rsid w:val="00EF1707"/>
    <w:rsid w:val="00EF4979"/>
    <w:rsid w:val="00F1762D"/>
    <w:rsid w:val="00F230EB"/>
    <w:rsid w:val="00F41591"/>
    <w:rsid w:val="00F50187"/>
    <w:rsid w:val="00F5583E"/>
    <w:rsid w:val="00F92407"/>
    <w:rsid w:val="00FA269F"/>
    <w:rsid w:val="00FD1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497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607"/>
    <w:pPr>
      <w:keepNext/>
      <w:widowControl/>
      <w:suppressAutoHyphens w:val="0"/>
      <w:autoSpaceDN/>
      <w:spacing w:after="0" w:line="240" w:lineRule="auto"/>
      <w:jc w:val="center"/>
      <w:textAlignment w:val="auto"/>
      <w:outlineLvl w:val="2"/>
    </w:pPr>
    <w:rPr>
      <w:rFonts w:ascii="Times New Roman" w:hAnsi="Times New Roman" w:cs="Times New Roman"/>
      <w:b/>
      <w:bCs/>
      <w:kern w:val="0"/>
      <w:sz w:val="24"/>
      <w:szCs w:val="24"/>
      <w:lang w:eastAsia="pl-PL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B830F3"/>
    <w:rPr>
      <w:rFonts w:asciiTheme="majorHAnsi" w:eastAsiaTheme="majorEastAsia" w:hAnsiTheme="majorHAnsi" w:cstheme="majorBidi"/>
      <w:b/>
      <w:bCs/>
      <w:kern w:val="3"/>
      <w:sz w:val="26"/>
      <w:szCs w:val="26"/>
      <w:lang w:eastAsia="en-US"/>
    </w:rPr>
  </w:style>
  <w:style w:type="paragraph" w:styleId="Header">
    <w:name w:val="header"/>
    <w:basedOn w:val="Normal"/>
    <w:link w:val="Head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Footer">
    <w:name w:val="footer"/>
    <w:basedOn w:val="Normal"/>
    <w:link w:val="FooterChar"/>
    <w:uiPriority w:val="99"/>
    <w:rsid w:val="00137C96"/>
    <w:pPr>
      <w:widowControl/>
      <w:tabs>
        <w:tab w:val="center" w:pos="4536"/>
        <w:tab w:val="right" w:pos="9072"/>
      </w:tabs>
      <w:suppressAutoHyphens w:val="0"/>
      <w:autoSpaceDN/>
      <w:spacing w:after="0" w:line="240" w:lineRule="auto"/>
      <w:textAlignment w:val="auto"/>
    </w:pPr>
    <w:rPr>
      <w:rFonts w:ascii="Times New Roman" w:hAnsi="Times New Roman" w:cs="Times New Roman"/>
      <w:kern w:val="0"/>
      <w:sz w:val="24"/>
      <w:szCs w:val="24"/>
      <w:lang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830F3"/>
    <w:rPr>
      <w:rFonts w:ascii="Calibri" w:hAnsi="Calibri" w:cs="Calibri"/>
      <w:kern w:val="3"/>
      <w:lang w:eastAsia="en-US"/>
    </w:rPr>
  </w:style>
  <w:style w:type="character" w:styleId="Hyperlink">
    <w:name w:val="Hyperlink"/>
    <w:basedOn w:val="DefaultParagraphFont"/>
    <w:uiPriority w:val="99"/>
    <w:rsid w:val="00691F3F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536F36"/>
    <w:pPr>
      <w:widowControl/>
      <w:autoSpaceDN/>
      <w:spacing w:after="0" w:line="360" w:lineRule="auto"/>
      <w:jc w:val="both"/>
      <w:textAlignment w:val="auto"/>
    </w:pPr>
    <w:rPr>
      <w:rFonts w:ascii="Times New Roman" w:hAnsi="Times New Roman" w:cs="Times New Roman"/>
      <w:kern w:val="0"/>
      <w:sz w:val="24"/>
      <w:szCs w:val="20"/>
      <w:lang w:eastAsia="pl-PL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830F3"/>
    <w:rPr>
      <w:rFonts w:ascii="Calibri" w:hAnsi="Calibri" w:cs="Calibri"/>
      <w:kern w:val="3"/>
      <w:lang w:eastAsia="en-US"/>
    </w:rPr>
  </w:style>
  <w:style w:type="paragraph" w:styleId="BalloonText">
    <w:name w:val="Balloon Text"/>
    <w:basedOn w:val="Normal"/>
    <w:link w:val="BalloonTextChar"/>
    <w:uiPriority w:val="99"/>
    <w:rsid w:val="00100220"/>
    <w:pPr>
      <w:widowControl/>
      <w:suppressAutoHyphens w:val="0"/>
      <w:autoSpaceDN/>
      <w:spacing w:after="0" w:line="240" w:lineRule="auto"/>
      <w:textAlignment w:val="auto"/>
    </w:pPr>
    <w:rPr>
      <w:rFonts w:ascii="Tahoma" w:hAnsi="Tahoma" w:cs="Tahoma"/>
      <w:kern w:val="0"/>
      <w:sz w:val="16"/>
      <w:szCs w:val="16"/>
      <w:lang w:eastAsia="pl-PL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002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063CC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uiPriority w:val="99"/>
    <w:rsid w:val="00EF4979"/>
    <w:pPr>
      <w:suppressAutoHyphens/>
      <w:autoSpaceDN w:val="0"/>
      <w:textAlignment w:val="baseline"/>
    </w:pPr>
    <w:rPr>
      <w:kern w:val="3"/>
      <w:sz w:val="20"/>
      <w:szCs w:val="20"/>
      <w:lang w:eastAsia="zh-CN"/>
    </w:rPr>
  </w:style>
  <w:style w:type="paragraph" w:customStyle="1" w:styleId="Nagwek11">
    <w:name w:val="Nagłówek 11"/>
    <w:basedOn w:val="Standard"/>
    <w:next w:val="Normal"/>
    <w:uiPriority w:val="99"/>
    <w:rsid w:val="00EF4979"/>
    <w:pPr>
      <w:keepNext/>
      <w:spacing w:before="240" w:after="60"/>
      <w:outlineLvl w:val="0"/>
    </w:pPr>
    <w:rPr>
      <w:rFonts w:ascii="Cambria" w:hAnsi="Cambria" w:cs="Cambria"/>
      <w:b/>
      <w:bCs/>
      <w:sz w:val="32"/>
      <w:szCs w:val="32"/>
    </w:rPr>
  </w:style>
  <w:style w:type="paragraph" w:customStyle="1" w:styleId="WW-Domy3flnie">
    <w:name w:val="WW-Domyś3flnie"/>
    <w:uiPriority w:val="99"/>
    <w:rsid w:val="00D01C49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hAnsi="Calibri" w:cs="Calibri"/>
      <w:kern w:val="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86</Words>
  <Characters>516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SDO</dc:title>
  <dc:subject/>
  <dc:creator>wokragly</dc:creator>
  <cp:keywords/>
  <dc:description/>
  <cp:lastModifiedBy>UMT</cp:lastModifiedBy>
  <cp:revision>4</cp:revision>
  <cp:lastPrinted>2013-01-23T17:26:00Z</cp:lastPrinted>
  <dcterms:created xsi:type="dcterms:W3CDTF">2014-02-05T20:11:00Z</dcterms:created>
  <dcterms:modified xsi:type="dcterms:W3CDTF">2014-02-06T08:05:00Z</dcterms:modified>
</cp:coreProperties>
</file>